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F44" w:rsidRPr="00C946FE" w:rsidRDefault="00C73F44">
      <w:r w:rsidRPr="00C946FE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4896" behindDoc="0" locked="1" layoutInCell="1" allowOverlap="1" wp14:anchorId="43A6411B" wp14:editId="0D41CAED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2000" cy="6505200"/>
                <wp:effectExtent l="0" t="0" r="635" b="10160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6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C73F44" w:rsidRPr="000C5AA3" w:rsidTr="00001565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:rsidR="00C73F44" w:rsidRPr="00C946FE" w:rsidRDefault="00C73F44" w:rsidP="00D33ED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0" w:name="SD_FLD_AfsenderUdvalg"/>
                                  <w:bookmarkStart w:id="1" w:name="HIF_SD_FLD_AfsenderUdvalg"/>
                                  <w:bookmarkEnd w:id="0"/>
                                  <w:r w:rsidRPr="00C946FE">
                                    <w:rPr>
                                      <w:vanish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:rsidR="00C73F44" w:rsidRPr="00C946FE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</w:p>
                                <w:bookmarkEnd w:id="1" w:displacedByCustomXml="next"/>
                                <w:sdt>
                                  <w:sdtPr>
                                    <w:rPr>
                                      <w:lang w:val="it-IT"/>
                                    </w:rPr>
                                    <w:tag w:val="DocumentDate"/>
                                    <w:id w:val="1289318097"/>
      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      <w:text/>
                                  </w:sdtPr>
                                  <w:sdtEndPr/>
                                  <w:sdtContent>
                                    <w:p w:rsidR="00C73F44" w:rsidRPr="00570ED0" w:rsidRDefault="00676499" w:rsidP="005815CA">
                                      <w:pPr>
                                        <w:pStyle w:val="TemplateAdresse"/>
                                        <w:rPr>
                                          <w:lang w:val="it-IT"/>
                                        </w:rPr>
                                      </w:pPr>
                                      <w:r>
                                        <w:rPr>
                                          <w:lang w:val="it-IT"/>
                                        </w:rPr>
                                        <w:t>11</w:t>
                                      </w:r>
                                      <w:r w:rsidR="00C946FE">
                                        <w:rPr>
                                          <w:lang w:val="it-IT"/>
                                        </w:rPr>
                                        <w:t xml:space="preserve"> May 2025</w:t>
                                      </w:r>
                                    </w:p>
                                  </w:sdtContent>
                                </w:sdt>
                                <w:p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:rsidR="00C73F44" w:rsidRPr="00C946FE" w:rsidRDefault="00C946FE" w:rsidP="005815CA">
                                  <w:pPr>
                                    <w:pStyle w:val="TemplateOfficeName"/>
                                    <w:rPr>
                                      <w:u w:val="double"/>
                                      <w:lang w:val="it-IT"/>
                                    </w:rPr>
                                  </w:pPr>
                                  <w:bookmarkStart w:id="2" w:name="SD_OFF_Myndighed"/>
                                  <w:bookmarkStart w:id="3" w:name="HIF_SD_OFF_Myndighed"/>
                                  <w:r w:rsidRPr="00C946FE">
                                    <w:rPr>
                                      <w:lang w:val="it-IT"/>
                                    </w:rPr>
                                    <w:t>Danish Agency for Higher Education and Science</w:t>
                                  </w:r>
                                  <w:bookmarkEnd w:id="2"/>
                                </w:p>
                                <w:p w:rsidR="00C73F44" w:rsidRPr="00C946FE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4" w:name="SD_OFF_Undermyndighed"/>
                                  <w:bookmarkStart w:id="5" w:name="HIF_SD_OFF_Undermyndighed"/>
                                  <w:bookmarkEnd w:id="3"/>
                                  <w:bookmarkEnd w:id="4"/>
                                </w:p>
                                <w:p w:rsidR="00C73F44" w:rsidRPr="00C946FE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6" w:name="SD_USR_Kontornavn"/>
                                  <w:bookmarkStart w:id="7" w:name="HIF_SD_USR_Kontornavn"/>
                                  <w:bookmarkEnd w:id="5"/>
                                  <w:bookmarkEnd w:id="6"/>
                                </w:p>
                                <w:bookmarkEnd w:id="7"/>
                                <w:p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:rsidR="00C73F44" w:rsidRPr="00C946FE" w:rsidRDefault="00C946FE" w:rsidP="00834398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8" w:name="SD_OFF_Address"/>
                                  <w:bookmarkStart w:id="9" w:name="HIF_SD_OFF_Address"/>
                                  <w:r w:rsidRPr="00C946FE">
                                    <w:rPr>
                                      <w:lang w:val="it-IT"/>
                                    </w:rPr>
                                    <w:t>Haraldsgade 53</w:t>
                                  </w:r>
                                  <w:r w:rsidRPr="00C946FE">
                                    <w:rPr>
                                      <w:lang w:val="it-IT"/>
                                    </w:rPr>
                                    <w:br/>
                                    <w:t>2100 Copenhagen Ø</w:t>
                                  </w:r>
                                  <w:r w:rsidRPr="00C946FE">
                                    <w:rPr>
                                      <w:lang w:val="it-IT"/>
                                    </w:rPr>
                                    <w:br/>
                                    <w:t>Denmark</w:t>
                                  </w:r>
                                  <w:bookmarkEnd w:id="8"/>
                                </w:p>
                                <w:p w:rsidR="00C73F44" w:rsidRPr="00C946FE" w:rsidRDefault="00C946FE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10" w:name="SD_LAN_Phone"/>
                                  <w:bookmarkStart w:id="11" w:name="HIF_SD_OFF_Phone"/>
                                  <w:bookmarkEnd w:id="9"/>
                                  <w:r w:rsidRPr="00C946FE">
                                    <w:rPr>
                                      <w:lang w:val="it-IT"/>
                                    </w:rPr>
                                    <w:t>Phone</w:t>
                                  </w:r>
                                  <w:bookmarkEnd w:id="10"/>
                                  <w:r w:rsidR="00C73F44" w:rsidRPr="00C946FE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bookmarkStart w:id="12" w:name="SD_OFF_Phone"/>
                                  <w:r w:rsidRPr="00C946FE">
                                    <w:rPr>
                                      <w:lang w:val="it-IT"/>
                                    </w:rPr>
                                    <w:t>+45 7231 7800</w:t>
                                  </w:r>
                                  <w:bookmarkEnd w:id="12"/>
                                </w:p>
                                <w:p w:rsidR="00C73F44" w:rsidRPr="00570ED0" w:rsidRDefault="00C73F44" w:rsidP="00003C7E">
                                  <w:pPr>
                                    <w:pStyle w:val="Template-Mail"/>
                                    <w:rPr>
                                      <w:lang w:val="it-IT"/>
                                    </w:rPr>
                                  </w:pPr>
                                  <w:bookmarkStart w:id="13" w:name="HIF_SD_OFF_Email"/>
                                  <w:bookmarkEnd w:id="11"/>
                                </w:p>
                                <w:p w:rsidR="00C73F44" w:rsidRPr="00C946FE" w:rsidRDefault="00C946FE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it-IT"/>
                                    </w:rPr>
                                  </w:pPr>
                                  <w:bookmarkStart w:id="14" w:name="SD_OFF_Web"/>
                                  <w:bookmarkStart w:id="15" w:name="HIF_SD_OFF_Web"/>
                                  <w:bookmarkEnd w:id="13"/>
                                  <w:r w:rsidRPr="00C946FE">
                                    <w:rPr>
                                      <w:rFonts w:eastAsiaTheme="majorEastAsia"/>
                                      <w:lang w:val="it-IT"/>
                                    </w:rPr>
                                    <w:t>www.ufm.dk/en</w:t>
                                  </w:r>
                                  <w:bookmarkEnd w:id="14"/>
                                </w:p>
                                <w:bookmarkEnd w:id="15"/>
                                <w:p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:rsidR="00C73F44" w:rsidRPr="00C946FE" w:rsidRDefault="00C946FE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16" w:name="SD_LAN_CVR"/>
                                  <w:bookmarkStart w:id="17" w:name="HIF_SD_OFF_CVR"/>
                                  <w:r w:rsidRPr="00C946FE">
                                    <w:rPr>
                                      <w:lang w:val="it-IT"/>
                                    </w:rPr>
                                    <w:t>CVR no.</w:t>
                                  </w:r>
                                  <w:bookmarkEnd w:id="16"/>
                                  <w:r w:rsidR="00C73F44" w:rsidRPr="00C946FE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bookmarkStart w:id="18" w:name="SD_OFF_CVR"/>
                                  <w:r w:rsidRPr="00C946FE">
                                    <w:rPr>
                                      <w:rFonts w:eastAsiaTheme="majorEastAsia"/>
                                      <w:lang w:val="it-IT"/>
                                    </w:rPr>
                                    <w:t>3404 2012</w:t>
                                  </w:r>
                                  <w:bookmarkEnd w:id="18"/>
                                </w:p>
                                <w:bookmarkEnd w:id="17"/>
                                <w:p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:rsidR="00C73F44" w:rsidRPr="00830CBA" w:rsidRDefault="00C946FE" w:rsidP="005815CA">
                                  <w:pPr>
                                    <w:pStyle w:val="TemplateAdresse"/>
                                  </w:pPr>
                                  <w:bookmarkStart w:id="19" w:name="SD_LAN_Sagsbehandler"/>
                                  <w:bookmarkStart w:id="20" w:name="HideSagsbehandler"/>
                                  <w:bookmarkStart w:id="21" w:name="HideSagsbehandlerFull"/>
                                  <w:r>
                                    <w:t>Responsible</w:t>
                                  </w:r>
                                  <w:bookmarkEnd w:id="19"/>
                                </w:p>
                                <w:p w:rsidR="00C73F44" w:rsidRPr="00830CBA" w:rsidRDefault="00C946FE" w:rsidP="005815CA">
                                  <w:pPr>
                                    <w:pStyle w:val="TemplateAdresse"/>
                                  </w:pPr>
                                  <w:bookmarkStart w:id="22" w:name="SD_USR_Name_N1"/>
                                  <w:r>
                                    <w:t>Ebbe Mosbæk Rasmussen</w:t>
                                  </w:r>
                                  <w:bookmarkEnd w:id="22"/>
                                </w:p>
                                <w:p w:rsidR="00C73F44" w:rsidRPr="00C946FE" w:rsidRDefault="00C946FE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bookmarkStart w:id="23" w:name="SD_LAN_DirectPhone"/>
                                  <w:bookmarkStart w:id="24" w:name="HIF_SD_USR_DirectPhone"/>
                                  <w:bookmarkStart w:id="25" w:name="HideDirekteNummer"/>
                                  <w:bookmarkEnd w:id="20"/>
                                  <w:r w:rsidRPr="00C946FE">
                                    <w:rPr>
                                      <w:lang w:val="de-DE"/>
                                    </w:rPr>
                                    <w:t>Phone</w:t>
                                  </w:r>
                                  <w:bookmarkEnd w:id="23"/>
                                  <w:r w:rsidR="00C73F44" w:rsidRPr="00C946FE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  <w:bookmarkStart w:id="26" w:name="SD_USR_DirectPhone"/>
                                  <w:r w:rsidRPr="00C946FE">
                                    <w:rPr>
                                      <w:lang w:val="de-DE"/>
                                    </w:rPr>
                                    <w:t>+45 72 31 84 43</w:t>
                                  </w:r>
                                  <w:bookmarkEnd w:id="26"/>
                                </w:p>
                                <w:p w:rsidR="00C73F44" w:rsidRPr="00C946FE" w:rsidRDefault="00C946FE" w:rsidP="00003C7E">
                                  <w:pPr>
                                    <w:pStyle w:val="Template-Mail"/>
                                    <w:rPr>
                                      <w:lang w:val="de-DE"/>
                                    </w:rPr>
                                  </w:pPr>
                                  <w:bookmarkStart w:id="27" w:name="SD_USR_Email"/>
                                  <w:bookmarkStart w:id="28" w:name="HIF_SD_USR_Email"/>
                                  <w:bookmarkEnd w:id="24"/>
                                  <w:r w:rsidRPr="00C946FE">
                                    <w:rPr>
                                      <w:lang w:val="de-DE"/>
                                    </w:rPr>
                                    <w:t>era@ufm.dk</w:t>
                                  </w:r>
                                  <w:bookmarkEnd w:id="27"/>
                                </w:p>
                                <w:bookmarkEnd w:id="25"/>
                                <w:bookmarkEnd w:id="28"/>
                                <w:p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</w:p>
                                <w:p w:rsidR="00C73F44" w:rsidRDefault="00C946FE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bookmarkStart w:id="29" w:name="SD_LAN_SagsNr"/>
                                  <w:bookmarkStart w:id="30" w:name="HIF_SD_FLD_Sagsnr"/>
                                  <w:bookmarkEnd w:id="21"/>
                                  <w:r>
                                    <w:rPr>
                                      <w:lang w:val="de-DE"/>
                                    </w:rPr>
                                    <w:t>Ref. no.</w:t>
                                  </w:r>
                                  <w:bookmarkEnd w:id="29"/>
                                  <w:r w:rsidR="00C73F44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:rsidR="00C73F44" w:rsidRPr="001B1677" w:rsidRDefault="008A7467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lang w:val="de-DE"/>
                                      </w:rPr>
                                      <w:tag w:val="DocumentNumber"/>
                                      <w:id w:val="-1313873966"/>
                                      <w:dataBinding w:prefixMappings="xmlns:gbs='http://www.software-innovation.no/growBusinessDocument'" w:xpath="/gbs:GrowBusinessDocument/gbs:DocumentNumber[@gbs:key='380213168']" w:storeItemID="{54CD3524-279D-4FB4-AD61-A907F69DC1C5}"/>
                                      <w:text/>
                                    </w:sdtPr>
                                    <w:sdtEndPr/>
                                    <w:sdtContent>
                                      <w:r w:rsidR="00C946FE">
                                        <w:rPr>
                                          <w:lang w:val="de-DE"/>
                                        </w:rPr>
                                        <w:t>9</w:t>
                                      </w:r>
                                      <w:r w:rsidR="00E63EBB">
                                        <w:rPr>
                                          <w:lang w:val="de-DE"/>
                                        </w:rPr>
                                        <w:t>14893</w:t>
                                      </w:r>
                                    </w:sdtContent>
                                  </w:sdt>
                                  <w:r w:rsidR="00C73F44" w:rsidRPr="001B1677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bookmarkEnd w:id="30"/>
                                <w:p w:rsidR="00C73F44" w:rsidRPr="001B1677" w:rsidRDefault="00C73F44" w:rsidP="00EE06E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73F44" w:rsidRPr="000C5AA3" w:rsidTr="00001565">
                              <w:trPr>
                                <w:trHeight w:hRule="exact" w:val="2880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</w:pPr>
                                  <w:r w:rsidRPr="001B1677"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73F44" w:rsidRPr="001B1677" w:rsidRDefault="00C73F44" w:rsidP="00C73F44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6411B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3pt;margin-top:254.85pt;width:154.5pt;height:512.2pt;z-index:25166489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C73F44" w:rsidRPr="000C5AA3" w:rsidTr="00001565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:rsidR="00C73F44" w:rsidRPr="00C946FE" w:rsidRDefault="00C73F44" w:rsidP="00D33ED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1" w:name="SD_FLD_AfsenderUdvalg"/>
                            <w:bookmarkStart w:id="32" w:name="HIF_SD_FLD_AfsenderUdvalg"/>
                            <w:bookmarkEnd w:id="31"/>
                            <w:r w:rsidRPr="00C946FE">
                              <w:rPr>
                                <w:vanish/>
                                <w:lang w:val="it-IT"/>
                              </w:rPr>
                              <w:t xml:space="preserve"> </w:t>
                            </w:r>
                          </w:p>
                          <w:p w:rsidR="00C73F44" w:rsidRPr="00C946FE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</w:p>
                          <w:bookmarkEnd w:id="32" w:displacedByCustomXml="next"/>
                          <w:sdt>
                            <w:sdtPr>
                              <w:rPr>
                                <w:lang w:val="it-IT"/>
                              </w:rPr>
                              <w:tag w:val="DocumentDate"/>
                              <w:id w:val="1289318097"/>
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<w:text/>
                            </w:sdtPr>
                            <w:sdtEndPr/>
                            <w:sdtContent>
                              <w:p w:rsidR="00C73F44" w:rsidRPr="00570ED0" w:rsidRDefault="00676499" w:rsidP="005815CA">
                                <w:pPr>
                                  <w:pStyle w:val="TemplateAdresse"/>
                                  <w:rPr>
                                    <w:lang w:val="it-IT"/>
                                  </w:rPr>
                                </w:pPr>
                                <w:r>
                                  <w:rPr>
                                    <w:lang w:val="it-IT"/>
                                  </w:rPr>
                                  <w:t>11</w:t>
                                </w:r>
                                <w:r w:rsidR="00C946FE">
                                  <w:rPr>
                                    <w:lang w:val="it-IT"/>
                                  </w:rPr>
                                  <w:t xml:space="preserve"> May 2025</w:t>
                                </w:r>
                              </w:p>
                            </w:sdtContent>
                          </w:sdt>
                          <w:p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:rsidR="00C73F44" w:rsidRPr="00C946FE" w:rsidRDefault="00C946FE" w:rsidP="005815CA">
                            <w:pPr>
                              <w:pStyle w:val="TemplateOfficeName"/>
                              <w:rPr>
                                <w:u w:val="double"/>
                                <w:lang w:val="it-IT"/>
                              </w:rPr>
                            </w:pPr>
                            <w:bookmarkStart w:id="33" w:name="SD_OFF_Myndighed"/>
                            <w:bookmarkStart w:id="34" w:name="HIF_SD_OFF_Myndighed"/>
                            <w:r w:rsidRPr="00C946FE">
                              <w:rPr>
                                <w:lang w:val="it-IT"/>
                              </w:rPr>
                              <w:t>Danish Agency for Higher Education and Science</w:t>
                            </w:r>
                            <w:bookmarkEnd w:id="33"/>
                          </w:p>
                          <w:p w:rsidR="00C73F44" w:rsidRPr="00C946FE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5" w:name="SD_OFF_Undermyndighed"/>
                            <w:bookmarkStart w:id="36" w:name="HIF_SD_OFF_Undermyndighed"/>
                            <w:bookmarkEnd w:id="34"/>
                            <w:bookmarkEnd w:id="35"/>
                          </w:p>
                          <w:p w:rsidR="00C73F44" w:rsidRPr="00C946FE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7" w:name="SD_USR_Kontornavn"/>
                            <w:bookmarkStart w:id="38" w:name="HIF_SD_USR_Kontornavn"/>
                            <w:bookmarkEnd w:id="36"/>
                            <w:bookmarkEnd w:id="37"/>
                          </w:p>
                          <w:bookmarkEnd w:id="38"/>
                          <w:p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:rsidR="00C73F44" w:rsidRPr="00C946FE" w:rsidRDefault="00C946FE" w:rsidP="00834398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39" w:name="SD_OFF_Address"/>
                            <w:bookmarkStart w:id="40" w:name="HIF_SD_OFF_Address"/>
                            <w:r w:rsidRPr="00C946FE">
                              <w:rPr>
                                <w:lang w:val="it-IT"/>
                              </w:rPr>
                              <w:t>Haraldsgade 53</w:t>
                            </w:r>
                            <w:r w:rsidRPr="00C946FE">
                              <w:rPr>
                                <w:lang w:val="it-IT"/>
                              </w:rPr>
                              <w:br/>
                              <w:t>2100 Copenhagen Ø</w:t>
                            </w:r>
                            <w:r w:rsidRPr="00C946FE">
                              <w:rPr>
                                <w:lang w:val="it-IT"/>
                              </w:rPr>
                              <w:br/>
                              <w:t>Denmark</w:t>
                            </w:r>
                            <w:bookmarkEnd w:id="39"/>
                          </w:p>
                          <w:p w:rsidR="00C73F44" w:rsidRPr="00C946FE" w:rsidRDefault="00C946FE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41" w:name="SD_LAN_Phone"/>
                            <w:bookmarkStart w:id="42" w:name="HIF_SD_OFF_Phone"/>
                            <w:bookmarkEnd w:id="40"/>
                            <w:r w:rsidRPr="00C946FE">
                              <w:rPr>
                                <w:lang w:val="it-IT"/>
                              </w:rPr>
                              <w:t>Phone</w:t>
                            </w:r>
                            <w:bookmarkEnd w:id="41"/>
                            <w:r w:rsidR="00C73F44" w:rsidRPr="00C946FE">
                              <w:rPr>
                                <w:lang w:val="it-IT"/>
                              </w:rPr>
                              <w:t xml:space="preserve"> </w:t>
                            </w:r>
                            <w:bookmarkStart w:id="43" w:name="SD_OFF_Phone"/>
                            <w:r w:rsidRPr="00C946FE">
                              <w:rPr>
                                <w:lang w:val="it-IT"/>
                              </w:rPr>
                              <w:t>+45 7231 7800</w:t>
                            </w:r>
                            <w:bookmarkEnd w:id="43"/>
                          </w:p>
                          <w:p w:rsidR="00C73F44" w:rsidRPr="00570ED0" w:rsidRDefault="00C73F44" w:rsidP="00003C7E">
                            <w:pPr>
                              <w:pStyle w:val="Template-Mail"/>
                              <w:rPr>
                                <w:lang w:val="it-IT"/>
                              </w:rPr>
                            </w:pPr>
                            <w:bookmarkStart w:id="44" w:name="HIF_SD_OFF_Email"/>
                            <w:bookmarkEnd w:id="42"/>
                          </w:p>
                          <w:p w:rsidR="00C73F44" w:rsidRPr="00C946FE" w:rsidRDefault="00C946FE" w:rsidP="005815CA">
                            <w:pPr>
                              <w:pStyle w:val="TemplateAdresse"/>
                              <w:rPr>
                                <w:rFonts w:eastAsiaTheme="majorEastAsia"/>
                                <w:lang w:val="it-IT"/>
                              </w:rPr>
                            </w:pPr>
                            <w:bookmarkStart w:id="45" w:name="SD_OFF_Web"/>
                            <w:bookmarkStart w:id="46" w:name="HIF_SD_OFF_Web"/>
                            <w:bookmarkEnd w:id="44"/>
                            <w:r w:rsidRPr="00C946FE">
                              <w:rPr>
                                <w:rFonts w:eastAsiaTheme="majorEastAsia"/>
                                <w:lang w:val="it-IT"/>
                              </w:rPr>
                              <w:t>www.ufm.dk/en</w:t>
                            </w:r>
                            <w:bookmarkEnd w:id="45"/>
                          </w:p>
                          <w:bookmarkEnd w:id="46"/>
                          <w:p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:rsidR="00C73F44" w:rsidRPr="00C946FE" w:rsidRDefault="00C946FE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47" w:name="SD_LAN_CVR"/>
                            <w:bookmarkStart w:id="48" w:name="HIF_SD_OFF_CVR"/>
                            <w:r w:rsidRPr="00C946FE">
                              <w:rPr>
                                <w:lang w:val="it-IT"/>
                              </w:rPr>
                              <w:t>CVR no.</w:t>
                            </w:r>
                            <w:bookmarkEnd w:id="47"/>
                            <w:r w:rsidR="00C73F44" w:rsidRPr="00C946FE">
                              <w:rPr>
                                <w:lang w:val="it-IT"/>
                              </w:rPr>
                              <w:t xml:space="preserve"> </w:t>
                            </w:r>
                            <w:bookmarkStart w:id="49" w:name="SD_OFF_CVR"/>
                            <w:r w:rsidRPr="00C946FE">
                              <w:rPr>
                                <w:rFonts w:eastAsiaTheme="majorEastAsia"/>
                                <w:lang w:val="it-IT"/>
                              </w:rPr>
                              <w:t>3404 2012</w:t>
                            </w:r>
                            <w:bookmarkEnd w:id="49"/>
                          </w:p>
                          <w:bookmarkEnd w:id="48"/>
                          <w:p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:rsidR="00C73F44" w:rsidRPr="00830CBA" w:rsidRDefault="00C946FE" w:rsidP="005815CA">
                            <w:pPr>
                              <w:pStyle w:val="TemplateAdresse"/>
                            </w:pPr>
                            <w:bookmarkStart w:id="50" w:name="SD_LAN_Sagsbehandler"/>
                            <w:bookmarkStart w:id="51" w:name="HideSagsbehandler"/>
                            <w:bookmarkStart w:id="52" w:name="HideSagsbehandlerFull"/>
                            <w:r>
                              <w:t>Responsible</w:t>
                            </w:r>
                            <w:bookmarkEnd w:id="50"/>
                          </w:p>
                          <w:p w:rsidR="00C73F44" w:rsidRPr="00830CBA" w:rsidRDefault="00C946FE" w:rsidP="005815CA">
                            <w:pPr>
                              <w:pStyle w:val="TemplateAdresse"/>
                            </w:pPr>
                            <w:bookmarkStart w:id="53" w:name="SD_USR_Name_N1"/>
                            <w:r>
                              <w:t>Ebbe Mosbæk Rasmussen</w:t>
                            </w:r>
                            <w:bookmarkEnd w:id="53"/>
                          </w:p>
                          <w:p w:rsidR="00C73F44" w:rsidRPr="00C946FE" w:rsidRDefault="00C946FE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bookmarkStart w:id="54" w:name="SD_LAN_DirectPhone"/>
                            <w:bookmarkStart w:id="55" w:name="HIF_SD_USR_DirectPhone"/>
                            <w:bookmarkStart w:id="56" w:name="HideDirekteNummer"/>
                            <w:bookmarkEnd w:id="51"/>
                            <w:r w:rsidRPr="00C946FE">
                              <w:rPr>
                                <w:lang w:val="de-DE"/>
                              </w:rPr>
                              <w:t>Phone</w:t>
                            </w:r>
                            <w:bookmarkEnd w:id="54"/>
                            <w:r w:rsidR="00C73F44" w:rsidRPr="00C946FE">
                              <w:rPr>
                                <w:lang w:val="de-DE"/>
                              </w:rPr>
                              <w:t xml:space="preserve"> </w:t>
                            </w:r>
                            <w:bookmarkStart w:id="57" w:name="SD_USR_DirectPhone"/>
                            <w:r w:rsidRPr="00C946FE">
                              <w:rPr>
                                <w:lang w:val="de-DE"/>
                              </w:rPr>
                              <w:t>+45 72 31 84 43</w:t>
                            </w:r>
                            <w:bookmarkEnd w:id="57"/>
                          </w:p>
                          <w:p w:rsidR="00C73F44" w:rsidRPr="00C946FE" w:rsidRDefault="00C946FE" w:rsidP="00003C7E">
                            <w:pPr>
                              <w:pStyle w:val="Template-Mail"/>
                              <w:rPr>
                                <w:lang w:val="de-DE"/>
                              </w:rPr>
                            </w:pPr>
                            <w:bookmarkStart w:id="58" w:name="SD_USR_Email"/>
                            <w:bookmarkStart w:id="59" w:name="HIF_SD_USR_Email"/>
                            <w:bookmarkEnd w:id="55"/>
                            <w:r w:rsidRPr="00C946FE">
                              <w:rPr>
                                <w:lang w:val="de-DE"/>
                              </w:rPr>
                              <w:t>era@ufm.dk</w:t>
                            </w:r>
                            <w:bookmarkEnd w:id="58"/>
                          </w:p>
                          <w:bookmarkEnd w:id="56"/>
                          <w:bookmarkEnd w:id="59"/>
                          <w:p w:rsidR="00C73F44" w:rsidRPr="001B1677" w:rsidRDefault="00C73F44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</w:p>
                          <w:p w:rsidR="00C73F44" w:rsidRDefault="00C946FE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bookmarkStart w:id="60" w:name="SD_LAN_SagsNr"/>
                            <w:bookmarkStart w:id="61" w:name="HIF_SD_FLD_Sagsnr"/>
                            <w:bookmarkEnd w:id="52"/>
                            <w:r>
                              <w:rPr>
                                <w:lang w:val="de-DE"/>
                              </w:rPr>
                              <w:t>Ref. no.</w:t>
                            </w:r>
                            <w:bookmarkEnd w:id="60"/>
                            <w:r w:rsidR="00C73F4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:rsidR="00C73F44" w:rsidRPr="001B1677" w:rsidRDefault="008A7467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lang w:val="de-DE"/>
                                </w:rPr>
                                <w:tag w:val="DocumentNumber"/>
                                <w:id w:val="-1313873966"/>
                                <w:dataBinding w:prefixMappings="xmlns:gbs='http://www.software-innovation.no/growBusinessDocument'" w:xpath="/gbs:GrowBusinessDocument/gbs:DocumentNumber[@gbs:key='380213168']" w:storeItemID="{54CD3524-279D-4FB4-AD61-A907F69DC1C5}"/>
                                <w:text/>
                              </w:sdtPr>
                              <w:sdtEndPr/>
                              <w:sdtContent>
                                <w:r w:rsidR="00C946FE">
                                  <w:rPr>
                                    <w:lang w:val="de-DE"/>
                                  </w:rPr>
                                  <w:t>9</w:t>
                                </w:r>
                                <w:r w:rsidR="00E63EBB">
                                  <w:rPr>
                                    <w:lang w:val="de-DE"/>
                                  </w:rPr>
                                  <w:t>14893</w:t>
                                </w:r>
                              </w:sdtContent>
                            </w:sdt>
                            <w:r w:rsidR="00C73F44" w:rsidRPr="001B1677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bookmarkEnd w:id="61"/>
                          <w:p w:rsidR="00C73F44" w:rsidRPr="001B1677" w:rsidRDefault="00C73F44" w:rsidP="00EE06EA">
                            <w:pPr>
                              <w:pStyle w:val="TemplateAdresse"/>
                              <w:rPr>
                                <w:rFonts w:eastAsiaTheme="majorEastAsia"/>
                                <w:lang w:val="de-DE"/>
                              </w:rPr>
                            </w:pPr>
                          </w:p>
                        </w:tc>
                      </w:tr>
                      <w:tr w:rsidR="00C73F44" w:rsidRPr="000C5AA3" w:rsidTr="00001565">
                        <w:trPr>
                          <w:trHeight w:hRule="exact" w:val="2880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:rsidR="00C73F44" w:rsidRPr="001B1677" w:rsidRDefault="00C73F44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  <w:r w:rsidRPr="001B1677"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C73F44" w:rsidRPr="001B1677" w:rsidRDefault="00C73F44" w:rsidP="00C73F44">
                      <w:pPr>
                        <w:pStyle w:val="TemplateAdresse"/>
                        <w:rPr>
                          <w:rFonts w:eastAsiaTheme="majorEastAsia"/>
                          <w:szCs w:val="13"/>
                          <w:lang w:val="de-DE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13"/>
      </w:tblGrid>
      <w:tr w:rsidR="00A14BF9" w:rsidRPr="00C946FE" w:rsidTr="00001565">
        <w:tc>
          <w:tcPr>
            <w:tcW w:w="7313" w:type="dxa"/>
            <w:shd w:val="clear" w:color="auto" w:fill="auto"/>
          </w:tcPr>
          <w:tbl>
            <w:tblPr>
              <w:tblStyle w:val="Tabel-Gitter"/>
              <w:tblW w:w="73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Modtager/e og kopi"/>
            </w:tblPr>
            <w:tblGrid>
              <w:gridCol w:w="1418"/>
              <w:gridCol w:w="234"/>
              <w:gridCol w:w="5669"/>
            </w:tblGrid>
            <w:tr w:rsidR="00A14BF9" w:rsidRPr="00C946FE" w:rsidTr="00A13AAA">
              <w:trPr>
                <w:tblHeader/>
              </w:trPr>
              <w:tc>
                <w:tcPr>
                  <w:tcW w:w="1418" w:type="dxa"/>
                </w:tcPr>
                <w:p w:rsidR="00A13AAA" w:rsidRPr="00C946FE" w:rsidRDefault="00C946FE" w:rsidP="00A13AAA">
                  <w:pPr>
                    <w:pStyle w:val="Ledetekst"/>
                    <w:spacing w:line="280" w:lineRule="atLeast"/>
                  </w:pPr>
                  <w:bookmarkStart w:id="62" w:name="SD_LAN_Recipient"/>
                  <w:r w:rsidRPr="00C946FE">
                    <w:t>Receivers</w:t>
                  </w:r>
                  <w:bookmarkEnd w:id="62"/>
                </w:p>
              </w:tc>
              <w:tc>
                <w:tcPr>
                  <w:tcW w:w="234" w:type="dxa"/>
                </w:tcPr>
                <w:p w:rsidR="00A14BF9" w:rsidRPr="00C946FE" w:rsidRDefault="00A14BF9" w:rsidP="00A13AAA">
                  <w:pPr>
                    <w:spacing w:line="280" w:lineRule="atLeast"/>
                  </w:pPr>
                  <w:r w:rsidRPr="00C946FE">
                    <w:t>&gt;</w:t>
                  </w:r>
                </w:p>
              </w:tc>
              <w:tc>
                <w:tcPr>
                  <w:tcW w:w="5669" w:type="dxa"/>
                </w:tcPr>
                <w:p w:rsidR="0073579B" w:rsidRDefault="0073579B" w:rsidP="0073579B">
                  <w:pPr>
                    <w:spacing w:line="280" w:lineRule="atLeast"/>
                  </w:pPr>
                  <w:r>
                    <w:t>Danish stakeholders in quantum technology research,</w:t>
                  </w:r>
                </w:p>
                <w:p w:rsidR="00B46703" w:rsidRPr="00C946FE" w:rsidRDefault="0073579B" w:rsidP="0073579B">
                  <w:pPr>
                    <w:spacing w:line="280" w:lineRule="atLeast"/>
                  </w:pPr>
                  <w:r>
                    <w:t>innovation and business development</w:t>
                  </w:r>
                </w:p>
              </w:tc>
            </w:tr>
          </w:tbl>
          <w:p w:rsidR="00A14BF9" w:rsidRPr="00C946FE" w:rsidRDefault="00A14BF9" w:rsidP="00A14BF9"/>
          <w:p w:rsidR="00A13AAA" w:rsidRPr="00C946FE" w:rsidRDefault="00A13AAA" w:rsidP="00A14BF9"/>
          <w:p w:rsidR="00A13AAA" w:rsidRPr="00C946FE" w:rsidRDefault="00A13AAA" w:rsidP="00A14BF9"/>
        </w:tc>
      </w:tr>
    </w:tbl>
    <w:p w:rsidR="00CD62E3" w:rsidRPr="00C946FE" w:rsidRDefault="00307EDE" w:rsidP="00AA6AC7">
      <w:pPr>
        <w:pStyle w:val="DokumentOverskrift"/>
      </w:pPr>
      <w:r>
        <w:t>Grants from Innovation Fund Denmark for international innovative projects on applied quantum technologies</w:t>
      </w:r>
    </w:p>
    <w:p w:rsidR="00CD62E3" w:rsidRPr="00C946FE" w:rsidRDefault="00CD62E3" w:rsidP="00CD62E3"/>
    <w:p w:rsidR="009F0B32" w:rsidRDefault="009F0B32" w:rsidP="009F0B32">
      <w:r>
        <w:t xml:space="preserve">Innovation Fund Denmark together with the </w:t>
      </w:r>
      <w:r w:rsidR="0073579B">
        <w:t>Agency for Higher Education and Science</w:t>
      </w:r>
      <w:r>
        <w:t xml:space="preserve"> has taken the initiative</w:t>
      </w:r>
      <w:r w:rsidR="00280B02">
        <w:t xml:space="preserve"> to launch</w:t>
      </w:r>
      <w:r>
        <w:t xml:space="preserve"> </w:t>
      </w:r>
      <w:r w:rsidR="0073579B">
        <w:t>a</w:t>
      </w:r>
      <w:r>
        <w:t xml:space="preserve"> second call in the international network, Eureka, on 'applied quantum technology'. </w:t>
      </w:r>
      <w:r w:rsidR="002D7F9C">
        <w:t>9</w:t>
      </w:r>
      <w:r>
        <w:t xml:space="preserve"> other countries in</w:t>
      </w:r>
      <w:r w:rsidR="0073579B">
        <w:t>side</w:t>
      </w:r>
      <w:r>
        <w:t xml:space="preserve"> and outside </w:t>
      </w:r>
      <w:r w:rsidR="0073579B">
        <w:t xml:space="preserve">of </w:t>
      </w:r>
      <w:r>
        <w:t>Europe have allocated funds to participate in the call</w:t>
      </w:r>
      <w:r w:rsidR="00280B02">
        <w:t>, too</w:t>
      </w:r>
      <w:r>
        <w:t xml:space="preserve">. </w:t>
      </w:r>
      <w:r w:rsidR="00280B02">
        <w:t xml:space="preserve">Innovation </w:t>
      </w:r>
      <w:r>
        <w:t xml:space="preserve">Fund </w:t>
      </w:r>
      <w:r w:rsidR="00280B02">
        <w:t xml:space="preserve">Denmark </w:t>
      </w:r>
      <w:r>
        <w:t xml:space="preserve">is allocating two million </w:t>
      </w:r>
      <w:r w:rsidR="00212178">
        <w:t>E</w:t>
      </w:r>
      <w:r>
        <w:t>uros to Danish participants in projects.</w:t>
      </w:r>
    </w:p>
    <w:p w:rsidR="0073579B" w:rsidRDefault="0073579B" w:rsidP="009F0B32"/>
    <w:p w:rsidR="009F0B32" w:rsidRDefault="009F0B32" w:rsidP="009F0B32">
      <w:r>
        <w:t xml:space="preserve">You </w:t>
      </w:r>
      <w:r w:rsidR="000311A1">
        <w:t>find</w:t>
      </w:r>
      <w:r>
        <w:t xml:space="preserve"> </w:t>
      </w:r>
      <w:r w:rsidR="0073579B">
        <w:t>access</w:t>
      </w:r>
      <w:r>
        <w:t xml:space="preserve"> </w:t>
      </w:r>
      <w:r w:rsidR="000311A1">
        <w:t xml:space="preserve">to </w:t>
      </w:r>
      <w:r>
        <w:t>the call</w:t>
      </w:r>
      <w:r w:rsidR="00E9383A">
        <w:t>-</w:t>
      </w:r>
      <w:r>
        <w:t xml:space="preserve">text with information </w:t>
      </w:r>
      <w:r w:rsidR="000311A1">
        <w:t>on</w:t>
      </w:r>
      <w:r>
        <w:t xml:space="preserve"> conditions, process and guidance options here:</w:t>
      </w:r>
    </w:p>
    <w:p w:rsidR="00280B02" w:rsidRDefault="00280B02" w:rsidP="009F0B32"/>
    <w:p w:rsidR="0073579B" w:rsidRDefault="008A7467" w:rsidP="009F0B32">
      <w:hyperlink r:id="rId9" w:history="1">
        <w:r w:rsidR="0091220C" w:rsidRPr="0091220C">
          <w:rPr>
            <w:rStyle w:val="Hyperlink"/>
          </w:rPr>
          <w:t>Eurekanetwork.org</w:t>
        </w:r>
      </w:hyperlink>
    </w:p>
    <w:p w:rsidR="0091220C" w:rsidRDefault="0091220C" w:rsidP="009F0B32"/>
    <w:p w:rsidR="0091220C" w:rsidRDefault="008A7467" w:rsidP="009F0B32">
      <w:hyperlink r:id="rId10" w:history="1">
        <w:r w:rsidR="0091220C" w:rsidRPr="0091220C">
          <w:rPr>
            <w:rStyle w:val="Hyperlink"/>
          </w:rPr>
          <w:t>Innovationsfonden.dk</w:t>
        </w:r>
      </w:hyperlink>
    </w:p>
    <w:p w:rsidR="00A346FC" w:rsidRDefault="00A346FC" w:rsidP="009F0B32"/>
    <w:p w:rsidR="00A346FC" w:rsidRDefault="00A346FC" w:rsidP="00A346FC">
      <w:r>
        <w:t>The Fund and the Agency, in collaboration with the EUREKA secretariat, invite potential applicants to join a multilateral webinar on May 27 2.30 - 3.30 PM. Register via this link:</w:t>
      </w:r>
    </w:p>
    <w:p w:rsidR="00A346FC" w:rsidRDefault="00A346FC" w:rsidP="00A346FC"/>
    <w:p w:rsidR="00A346FC" w:rsidRDefault="008A7467" w:rsidP="00A346FC">
      <w:hyperlink r:id="rId11" w:history="1">
        <w:r w:rsidR="00A346FC" w:rsidRPr="00A346FC">
          <w:rPr>
            <w:rStyle w:val="Hyperlink"/>
          </w:rPr>
          <w:t>https://register.gotowebinar.com</w:t>
        </w:r>
      </w:hyperlink>
    </w:p>
    <w:p w:rsidR="0091220C" w:rsidRDefault="0091220C" w:rsidP="009F0B32"/>
    <w:p w:rsidR="009F0B32" w:rsidRPr="0073579B" w:rsidRDefault="009F0B32" w:rsidP="009F0B32">
      <w:pPr>
        <w:rPr>
          <w:b/>
        </w:rPr>
      </w:pPr>
      <w:r w:rsidRPr="0073579B">
        <w:rPr>
          <w:b/>
        </w:rPr>
        <w:t xml:space="preserve">Brief </w:t>
      </w:r>
      <w:r w:rsidR="0073579B">
        <w:rPr>
          <w:b/>
        </w:rPr>
        <w:t>introduction to</w:t>
      </w:r>
      <w:r w:rsidRPr="0073579B">
        <w:rPr>
          <w:b/>
        </w:rPr>
        <w:t xml:space="preserve"> the call</w:t>
      </w:r>
    </w:p>
    <w:p w:rsidR="009F0B32" w:rsidRDefault="00280B02" w:rsidP="009F0B32">
      <w:r>
        <w:t>T</w:t>
      </w:r>
      <w:r w:rsidR="009F0B32">
        <w:t>he call for applied quantum technology</w:t>
      </w:r>
      <w:r>
        <w:t xml:space="preserve"> offers</w:t>
      </w:r>
      <w:r w:rsidR="009F0B32">
        <w:t xml:space="preserve"> Danish applicants </w:t>
      </w:r>
      <w:r>
        <w:t>financial</w:t>
      </w:r>
      <w:r w:rsidR="009F0B32">
        <w:t xml:space="preserve"> support of up to</w:t>
      </w:r>
      <w:r w:rsidR="0073579B">
        <w:t xml:space="preserve"> </w:t>
      </w:r>
      <w:r w:rsidR="009F0B32">
        <w:t>500</w:t>
      </w:r>
      <w:r w:rsidR="0073579B">
        <w:t>.</w:t>
      </w:r>
      <w:r w:rsidR="009F0B32">
        <w:t>000 Euros per applicant and up to 650</w:t>
      </w:r>
      <w:r w:rsidR="00651C60">
        <w:t>.</w:t>
      </w:r>
      <w:r w:rsidR="009F0B32">
        <w:t>000</w:t>
      </w:r>
      <w:bookmarkStart w:id="63" w:name="_GoBack"/>
      <w:bookmarkEnd w:id="63"/>
      <w:r w:rsidR="009F0B32">
        <w:t xml:space="preserve"> Euros for Danish partners per project.</w:t>
      </w:r>
      <w:r w:rsidR="00651C60">
        <w:t xml:space="preserve"> </w:t>
      </w:r>
      <w:r w:rsidR="009F0B32">
        <w:t>Innovation Fund Denmark has allocated a total pool of 2 million Euros</w:t>
      </w:r>
      <w:r w:rsidR="004669FC">
        <w:rPr>
          <w:rStyle w:val="Fodnotehenvisning"/>
        </w:rPr>
        <w:footnoteReference w:id="1"/>
      </w:r>
      <w:r w:rsidR="009F0B32">
        <w:t xml:space="preserve"> </w:t>
      </w:r>
      <w:r w:rsidR="00651C60">
        <w:t>f</w:t>
      </w:r>
      <w:r w:rsidR="009F0B32">
        <w:t>or Danish applicants.</w:t>
      </w:r>
      <w:r>
        <w:t xml:space="preserve"> Ben</w:t>
      </w:r>
      <w:r w:rsidR="004669FC">
        <w:t>e</w:t>
      </w:r>
      <w:r>
        <w:t>ficiaries from call 1 in 2024 do have the opportunity to apply for grants in this second call, too.</w:t>
      </w:r>
    </w:p>
    <w:p w:rsidR="00651C60" w:rsidRDefault="00651C60" w:rsidP="009F0B32"/>
    <w:p w:rsidR="009F0B32" w:rsidRDefault="009F0B32" w:rsidP="009F0B32">
      <w:r>
        <w:t xml:space="preserve">The application period runs </w:t>
      </w:r>
      <w:r w:rsidRPr="0091220C">
        <w:t xml:space="preserve">from May </w:t>
      </w:r>
      <w:r w:rsidR="0091220C" w:rsidRPr="0091220C">
        <w:t xml:space="preserve">6 to September 5 </w:t>
      </w:r>
      <w:r w:rsidRPr="0091220C">
        <w:t>202</w:t>
      </w:r>
      <w:r w:rsidR="0091220C" w:rsidRPr="0091220C">
        <w:t>5</w:t>
      </w:r>
      <w:r w:rsidRPr="0091220C">
        <w:t>.</w:t>
      </w:r>
    </w:p>
    <w:p w:rsidR="00651C60" w:rsidRDefault="00651C60" w:rsidP="009F0B32"/>
    <w:p w:rsidR="009F0B32" w:rsidRDefault="009F0B32" w:rsidP="00212178">
      <w:r>
        <w:t>An application to Innovation Fund Denmark must include at least one</w:t>
      </w:r>
      <w:r w:rsidR="00651C60">
        <w:t xml:space="preserve"> </w:t>
      </w:r>
      <w:r>
        <w:t xml:space="preserve">Danish and one foreign partner from one of the </w:t>
      </w:r>
      <w:r w:rsidR="007E69A5">
        <w:t>9</w:t>
      </w:r>
      <w:r>
        <w:t xml:space="preserve"> participating EUREKA countries</w:t>
      </w:r>
      <w:r w:rsidR="00212178">
        <w:t>. The 10 countries provide co-financing for participants from their respective countries. In addition to Denmark, the following countries are participating: Austria, Belgium, Finland, France, Portugal, Spain, South Africa, Turkey and Ukraine. I</w:t>
      </w:r>
      <w:r>
        <w:t>t is possible</w:t>
      </w:r>
      <w:r w:rsidR="00651C60">
        <w:t>, too,</w:t>
      </w:r>
      <w:r>
        <w:t xml:space="preserve"> to include project participants from other countries, as they will</w:t>
      </w:r>
      <w:r w:rsidR="00212178">
        <w:t xml:space="preserve"> </w:t>
      </w:r>
      <w:r>
        <w:t xml:space="preserve">have to provide financing themselves. </w:t>
      </w:r>
    </w:p>
    <w:p w:rsidR="00651C60" w:rsidRDefault="00651C60" w:rsidP="009F0B32"/>
    <w:p w:rsidR="009F0B32" w:rsidRDefault="009F0B32" w:rsidP="009F0B32">
      <w:r>
        <w:t xml:space="preserve">The call for proposals encourages applicants to form consortia that include research environments, large and small companies and, where possible, end users. </w:t>
      </w:r>
      <w:r>
        <w:lastRenderedPageBreak/>
        <w:t>The Innovation Fund can only provide support for projects that have at least one Danish company participant. Project duration is up to three years.</w:t>
      </w:r>
    </w:p>
    <w:p w:rsidR="00651C60" w:rsidRDefault="00651C60" w:rsidP="009F0B32"/>
    <w:p w:rsidR="009F0B32" w:rsidRDefault="009F0B32" w:rsidP="009F0B32">
      <w:r>
        <w:t xml:space="preserve">There </w:t>
      </w:r>
      <w:r w:rsidR="00676499">
        <w:t>are</w:t>
      </w:r>
      <w:r>
        <w:t xml:space="preserve"> </w:t>
      </w:r>
      <w:r w:rsidR="00651C60">
        <w:t>no limits</w:t>
      </w:r>
      <w:r>
        <w:t xml:space="preserve"> in relation to the </w:t>
      </w:r>
      <w:r w:rsidR="00212178">
        <w:t>specific</w:t>
      </w:r>
      <w:r>
        <w:t xml:space="preserve"> fields </w:t>
      </w:r>
      <w:r w:rsidR="00212178">
        <w:t xml:space="preserve">of quantum technology </w:t>
      </w:r>
      <w:r>
        <w:t xml:space="preserve">and market areas that projects </w:t>
      </w:r>
      <w:r w:rsidR="00D30FDB">
        <w:t>can be</w:t>
      </w:r>
      <w:r>
        <w:t xml:space="preserve"> aimed at</w:t>
      </w:r>
      <w:r w:rsidR="00D30FDB">
        <w:t>, only as long as they are civilian purpose.</w:t>
      </w:r>
    </w:p>
    <w:p w:rsidR="00651C60" w:rsidRDefault="00651C60" w:rsidP="009F0B32"/>
    <w:p w:rsidR="009F0B32" w:rsidRPr="00D30FDB" w:rsidRDefault="009F0B32" w:rsidP="009F0B32">
      <w:pPr>
        <w:rPr>
          <w:b/>
        </w:rPr>
      </w:pPr>
      <w:r w:rsidRPr="00D30FDB">
        <w:rPr>
          <w:b/>
        </w:rPr>
        <w:t>Background</w:t>
      </w:r>
    </w:p>
    <w:p w:rsidR="009F0B32" w:rsidRDefault="009F0B32" w:rsidP="009F0B32">
      <w:r>
        <w:t xml:space="preserve">In continuation of the </w:t>
      </w:r>
      <w:r w:rsidR="00D30FDB">
        <w:t>Dan</w:t>
      </w:r>
      <w:r w:rsidR="00E9383A">
        <w:t>i</w:t>
      </w:r>
      <w:r w:rsidR="00D30FDB">
        <w:t xml:space="preserve">sh </w:t>
      </w:r>
      <w:r>
        <w:t>government's 'National strategy for quantum technology' from September 2023,</w:t>
      </w:r>
      <w:r w:rsidR="00D30FDB">
        <w:t xml:space="preserve"> </w:t>
      </w:r>
      <w:r>
        <w:t>Denmark has taken the lead in this second, international call for proposals on 'Applied</w:t>
      </w:r>
      <w:r w:rsidR="00D30FDB">
        <w:t xml:space="preserve"> </w:t>
      </w:r>
      <w:r>
        <w:t xml:space="preserve">quantum technology' under the </w:t>
      </w:r>
      <w:r w:rsidR="00D30FDB">
        <w:t>framework</w:t>
      </w:r>
      <w:r>
        <w:t xml:space="preserve"> of the international organization, EUREKA.</w:t>
      </w:r>
    </w:p>
    <w:p w:rsidR="00D30FDB" w:rsidRDefault="00D30FDB" w:rsidP="009F0B32"/>
    <w:p w:rsidR="009F0B32" w:rsidRDefault="009F0B32" w:rsidP="009F0B32">
      <w:r>
        <w:t>D</w:t>
      </w:r>
      <w:r w:rsidR="00D30FDB">
        <w:t>enmark is a member-country of</w:t>
      </w:r>
      <w:r>
        <w:t xml:space="preserve"> EUREKA </w:t>
      </w:r>
      <w:r w:rsidR="00D30FDB">
        <w:t>represented by</w:t>
      </w:r>
      <w:r>
        <w:t xml:space="preserve"> the</w:t>
      </w:r>
      <w:r w:rsidR="00D30FDB">
        <w:t xml:space="preserve"> </w:t>
      </w:r>
      <w:r>
        <w:t>Agency for Higher Education and Science with the Innovation Fund Denmark as the national funding body.</w:t>
      </w:r>
    </w:p>
    <w:p w:rsidR="00D30FDB" w:rsidRDefault="00D30FDB" w:rsidP="009F0B32"/>
    <w:p w:rsidR="009F0B32" w:rsidRDefault="009F0B32" w:rsidP="009F0B32">
      <w:r>
        <w:t xml:space="preserve">The current second call is launched as a result of the </w:t>
      </w:r>
      <w:r w:rsidR="00212178">
        <w:t>promising</w:t>
      </w:r>
      <w:r>
        <w:t xml:space="preserve"> experiences with the first call in 2024.</w:t>
      </w:r>
      <w:r w:rsidR="00D30FDB">
        <w:t xml:space="preserve"> </w:t>
      </w:r>
      <w:r>
        <w:t xml:space="preserve">Across </w:t>
      </w:r>
      <w:r w:rsidR="00212178">
        <w:t xml:space="preserve">all </w:t>
      </w:r>
      <w:r>
        <w:t xml:space="preserve">participating </w:t>
      </w:r>
      <w:r w:rsidR="00D30FDB">
        <w:t xml:space="preserve">countries </w:t>
      </w:r>
      <w:r>
        <w:t xml:space="preserve">in 2024, a total of 34 applications applied for co-financing </w:t>
      </w:r>
      <w:proofErr w:type="spellStart"/>
      <w:r>
        <w:t>totaling</w:t>
      </w:r>
      <w:proofErr w:type="spellEnd"/>
      <w:r>
        <w:t xml:space="preserve"> 68 million </w:t>
      </w:r>
      <w:r w:rsidR="00212178">
        <w:t>E</w:t>
      </w:r>
      <w:r>
        <w:t>uros. 75 percent of applications had an SME or a</w:t>
      </w:r>
      <w:r w:rsidR="00D30FDB">
        <w:t xml:space="preserve"> </w:t>
      </w:r>
      <w:r>
        <w:t xml:space="preserve">start-up as lead applicant. The </w:t>
      </w:r>
      <w:r w:rsidR="00E9383A">
        <w:t>remaining 25 pct.</w:t>
      </w:r>
      <w:r>
        <w:t xml:space="preserve"> w</w:t>
      </w:r>
      <w:r w:rsidR="00E9383A">
        <w:t>ere</w:t>
      </w:r>
      <w:r>
        <w:t xml:space="preserve"> distributed between large companies, universities and other research institutions as leads. A total of 13 projects obtained funding (</w:t>
      </w:r>
      <w:proofErr w:type="spellStart"/>
      <w:r>
        <w:t>totaling</w:t>
      </w:r>
      <w:proofErr w:type="spellEnd"/>
      <w:r>
        <w:t xml:space="preserve"> 23 million </w:t>
      </w:r>
      <w:r w:rsidR="00212178">
        <w:t>E</w:t>
      </w:r>
      <w:r>
        <w:t>uros).</w:t>
      </w:r>
    </w:p>
    <w:p w:rsidR="00D30FDB" w:rsidRDefault="00D30FDB" w:rsidP="009F0B32"/>
    <w:p w:rsidR="009F0B32" w:rsidRDefault="00D30FDB" w:rsidP="009F0B32">
      <w:proofErr w:type="gramStart"/>
      <w:r>
        <w:t>Specifically</w:t>
      </w:r>
      <w:proofErr w:type="gramEnd"/>
      <w:r>
        <w:t xml:space="preserve"> with regard to</w:t>
      </w:r>
      <w:r w:rsidR="009F0B32">
        <w:t xml:space="preserve"> Denmark, there was great Danish interest and high-quality Danish</w:t>
      </w:r>
      <w:r>
        <w:t xml:space="preserve"> </w:t>
      </w:r>
      <w:r w:rsidR="009F0B32">
        <w:t>applications in 2024. 13 Danish applicants distributed across seven projects</w:t>
      </w:r>
      <w:r>
        <w:t xml:space="preserve"> </w:t>
      </w:r>
      <w:r w:rsidR="009F0B32">
        <w:t xml:space="preserve">obtained co-financing from the Fund </w:t>
      </w:r>
      <w:proofErr w:type="spellStart"/>
      <w:r w:rsidR="009F0B32">
        <w:t>totaling</w:t>
      </w:r>
      <w:proofErr w:type="spellEnd"/>
      <w:r w:rsidR="009F0B32">
        <w:t xml:space="preserve"> four million </w:t>
      </w:r>
      <w:r w:rsidR="00212178">
        <w:t>E</w:t>
      </w:r>
      <w:r w:rsidR="009F0B32">
        <w:t>uros. There is a Danish lead organization</w:t>
      </w:r>
      <w:r>
        <w:t xml:space="preserve"> </w:t>
      </w:r>
      <w:r w:rsidR="009F0B32">
        <w:t xml:space="preserve">in four of these. The Danish beneficiaries are distributed as follows: </w:t>
      </w:r>
      <w:r>
        <w:t>F</w:t>
      </w:r>
      <w:r w:rsidR="009F0B32">
        <w:t xml:space="preserve">ive SMEs, one start-up, one large company, </w:t>
      </w:r>
      <w:r w:rsidR="0039346C">
        <w:t xml:space="preserve">four </w:t>
      </w:r>
      <w:r w:rsidR="009F0B32">
        <w:t xml:space="preserve">universities, </w:t>
      </w:r>
      <w:r w:rsidR="0039346C">
        <w:t xml:space="preserve">one </w:t>
      </w:r>
      <w:r w:rsidR="009F0B32">
        <w:t>GTS</w:t>
      </w:r>
      <w:r w:rsidR="005F057C">
        <w:t xml:space="preserve"> </w:t>
      </w:r>
      <w:r w:rsidR="009F0B32">
        <w:t>institute</w:t>
      </w:r>
      <w:r w:rsidR="00212178">
        <w:t xml:space="preserve"> (RTO)</w:t>
      </w:r>
      <w:r w:rsidR="009F0B32">
        <w:t xml:space="preserve"> and one hospital.</w:t>
      </w:r>
      <w:r w:rsidR="00AA14C7">
        <w:t xml:space="preserve"> The rate of success for applications with Danish participation was </w:t>
      </w:r>
      <w:r w:rsidR="0039346C" w:rsidRPr="00676499">
        <w:t>64</w:t>
      </w:r>
      <w:r w:rsidR="00AA14C7">
        <w:t xml:space="preserve"> pct.</w:t>
      </w:r>
    </w:p>
    <w:p w:rsidR="00D30FDB" w:rsidRDefault="00D30FDB" w:rsidP="009F0B32"/>
    <w:p w:rsidR="00D30FDB" w:rsidRDefault="00D30FDB" w:rsidP="009F0B32"/>
    <w:p w:rsidR="00D30FDB" w:rsidRDefault="00D30FDB" w:rsidP="009F0B32">
      <w:r>
        <w:t>Best regards,</w:t>
      </w:r>
    </w:p>
    <w:p w:rsidR="00D30FDB" w:rsidRDefault="00D30FDB" w:rsidP="009F0B32"/>
    <w:p w:rsidR="001606E5" w:rsidRDefault="001606E5" w:rsidP="009F0B32"/>
    <w:p w:rsidR="00D30FDB" w:rsidRDefault="00D30FDB" w:rsidP="009F0B32">
      <w:r>
        <w:t>Ebbe Mosbæk Rasmussen</w:t>
      </w:r>
    </w:p>
    <w:p w:rsidR="00D30FDB" w:rsidRDefault="00D30FDB" w:rsidP="009F0B32">
      <w:r>
        <w:t>Senior Adviser</w:t>
      </w:r>
    </w:p>
    <w:sectPr w:rsidR="00D30FDB" w:rsidSect="0061538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467" w:rsidRDefault="008A7467" w:rsidP="009849C2">
      <w:pPr>
        <w:spacing w:line="240" w:lineRule="auto"/>
      </w:pPr>
      <w:r>
        <w:separator/>
      </w:r>
    </w:p>
  </w:endnote>
  <w:endnote w:type="continuationSeparator" w:id="0">
    <w:p w:rsidR="008A7467" w:rsidRDefault="008A7467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C946FE" w:rsidP="001C55D6">
          <w:pPr>
            <w:pStyle w:val="TemplatePagenumber"/>
          </w:pPr>
          <w:bookmarkStart w:id="64" w:name="SD_LAN_Page_N1"/>
          <w:r>
            <w:t>Page</w:t>
          </w:r>
          <w:bookmarkEnd w:id="64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4669FC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4669FC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C946FE">
          <w:pPr>
            <w:pStyle w:val="TemplatePagenumber"/>
          </w:pPr>
          <w:bookmarkStart w:id="68" w:name="SD_LAN_Page"/>
          <w:bookmarkStart w:id="69" w:name="_Hlk493252278"/>
          <w:bookmarkStart w:id="70" w:name="_Hlk493252279"/>
          <w:bookmarkStart w:id="71" w:name="_Hlk493252280"/>
          <w:bookmarkStart w:id="72" w:name="_Hlk493253278"/>
          <w:bookmarkStart w:id="73" w:name="_Hlk493253279"/>
          <w:bookmarkStart w:id="74" w:name="_Hlk493253280"/>
          <w:bookmarkStart w:id="75" w:name="_Hlk493489881"/>
          <w:bookmarkStart w:id="76" w:name="_Hlk493489882"/>
          <w:bookmarkStart w:id="77" w:name="_Hlk493489883"/>
          <w:r>
            <w:t>Page</w:t>
          </w:r>
          <w:bookmarkEnd w:id="68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4669FC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4669FC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</w:tbl>
  <w:p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467" w:rsidRDefault="008A7467" w:rsidP="009849C2">
      <w:pPr>
        <w:spacing w:line="240" w:lineRule="auto"/>
      </w:pPr>
      <w:r>
        <w:separator/>
      </w:r>
    </w:p>
  </w:footnote>
  <w:footnote w:type="continuationSeparator" w:id="0">
    <w:p w:rsidR="008A7467" w:rsidRDefault="008A7467" w:rsidP="009849C2">
      <w:pPr>
        <w:spacing w:line="240" w:lineRule="auto"/>
      </w:pPr>
      <w:r>
        <w:continuationSeparator/>
      </w:r>
    </w:p>
  </w:footnote>
  <w:footnote w:id="1">
    <w:p w:rsidR="004669FC" w:rsidRPr="00676499" w:rsidRDefault="004669FC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>
        <w:t xml:space="preserve"> </w:t>
      </w:r>
      <w:r w:rsidRPr="004669FC">
        <w:t xml:space="preserve">Innovation Fund Denmark may decide to increase the total budget for this </w:t>
      </w:r>
      <w:r>
        <w:t>call</w:t>
      </w:r>
      <w:r w:rsidRPr="004669FC">
        <w:t>, especially in the event of surplus funds and a significant list of qualified applications in the application round that cannot be granted within the original budget.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B2" w:rsidRDefault="00C946FE" w:rsidP="008433B2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6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50" w:rsidRDefault="00FE5150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0B" w:rsidRDefault="00C946FE" w:rsidP="003E36D0">
    <w:pPr>
      <w:pStyle w:val="Headeroverskrift"/>
    </w:pPr>
    <w:r>
      <w:rPr>
        <w:noProof/>
        <w:lang w:val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7080" cy="971550"/>
          <wp:effectExtent l="0" t="0" r="0" b="0"/>
          <wp:wrapNone/>
          <wp:docPr id="5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  <w:lang w:val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FE63D4" wp14:editId="20A5CD7E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65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 xml:space="preserve">2024 - 3594 </w:t>
                          </w:r>
                          <w:bookmarkEnd w:id="65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A2372C" w:rsidRPr="008A4F3E" w:rsidRDefault="00A2372C">
                          <w:bookmarkStart w:id="66" w:name="dossier_documentnumber"/>
                          <w:r>
                            <w:rPr>
                              <w:lang w:val="de-DE"/>
                            </w:rPr>
                            <w:t xml:space="preserve"> 907642 </w:t>
                          </w:r>
                          <w:bookmarkEnd w:id="66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2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67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 xml:space="preserve">2024 - 3594 </w:t>
                    </w:r>
                    <w:bookmarkEnd w:id="67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bookmarkStart w:id="68" w:name="dossier_documentnumber"/>
                    <w:r>
                      <w:rPr>
                        <w:lang w:val="de-DE"/>
                      </w:rPr>
                      <w:t xml:space="preserve"> 907642 </w:t>
                    </w:r>
                    <w:bookmarkEnd w:id="68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BE660B" w:rsidRDefault="00BE660B" w:rsidP="003E36D0">
    <w:pPr>
      <w:pStyle w:val="Headeroverskrift"/>
    </w:pPr>
    <w:bookmarkStart w:id="67" w:name="SD_Standard"/>
    <w:bookmarkEnd w:id="67"/>
  </w:p>
  <w:p w:rsidR="003D318C" w:rsidRDefault="003D318C" w:rsidP="003E36D0">
    <w:pPr>
      <w:pStyle w:val="Headeroverskrift"/>
    </w:pPr>
  </w:p>
  <w:p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E1"/>
    <w:rsid w:val="00001565"/>
    <w:rsid w:val="00003C7E"/>
    <w:rsid w:val="00006A96"/>
    <w:rsid w:val="00017037"/>
    <w:rsid w:val="00022EC6"/>
    <w:rsid w:val="000311A1"/>
    <w:rsid w:val="00036265"/>
    <w:rsid w:val="00041C90"/>
    <w:rsid w:val="000465F0"/>
    <w:rsid w:val="00055B05"/>
    <w:rsid w:val="00063C85"/>
    <w:rsid w:val="0007239A"/>
    <w:rsid w:val="000778E8"/>
    <w:rsid w:val="000C5AA3"/>
    <w:rsid w:val="000F5D84"/>
    <w:rsid w:val="001056D8"/>
    <w:rsid w:val="00107A42"/>
    <w:rsid w:val="001105DB"/>
    <w:rsid w:val="00113199"/>
    <w:rsid w:val="001268AB"/>
    <w:rsid w:val="00131671"/>
    <w:rsid w:val="00131AAD"/>
    <w:rsid w:val="00133FD0"/>
    <w:rsid w:val="001431A0"/>
    <w:rsid w:val="00147C81"/>
    <w:rsid w:val="001606E5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623A"/>
    <w:rsid w:val="001D649B"/>
    <w:rsid w:val="001D7952"/>
    <w:rsid w:val="001F4719"/>
    <w:rsid w:val="0020134D"/>
    <w:rsid w:val="0021061B"/>
    <w:rsid w:val="00212178"/>
    <w:rsid w:val="00217676"/>
    <w:rsid w:val="0025008D"/>
    <w:rsid w:val="00261030"/>
    <w:rsid w:val="00263921"/>
    <w:rsid w:val="00270868"/>
    <w:rsid w:val="00280B02"/>
    <w:rsid w:val="00281310"/>
    <w:rsid w:val="00281C6A"/>
    <w:rsid w:val="002A32B0"/>
    <w:rsid w:val="002A6D1F"/>
    <w:rsid w:val="002D7F9C"/>
    <w:rsid w:val="002E1B98"/>
    <w:rsid w:val="00302AC6"/>
    <w:rsid w:val="00307EDE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9346C"/>
    <w:rsid w:val="003A4A65"/>
    <w:rsid w:val="003B1558"/>
    <w:rsid w:val="003B4683"/>
    <w:rsid w:val="003C0BD4"/>
    <w:rsid w:val="003C2CB6"/>
    <w:rsid w:val="003C2DF9"/>
    <w:rsid w:val="003D318C"/>
    <w:rsid w:val="003E0443"/>
    <w:rsid w:val="003E36D0"/>
    <w:rsid w:val="003F1009"/>
    <w:rsid w:val="00426971"/>
    <w:rsid w:val="00427456"/>
    <w:rsid w:val="00444145"/>
    <w:rsid w:val="0044500B"/>
    <w:rsid w:val="00454921"/>
    <w:rsid w:val="004669FC"/>
    <w:rsid w:val="00467C8E"/>
    <w:rsid w:val="004737F6"/>
    <w:rsid w:val="00477057"/>
    <w:rsid w:val="00490525"/>
    <w:rsid w:val="004A3424"/>
    <w:rsid w:val="004C02EA"/>
    <w:rsid w:val="004E2B50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4B3"/>
    <w:rsid w:val="00570ED0"/>
    <w:rsid w:val="00575BA7"/>
    <w:rsid w:val="005815CA"/>
    <w:rsid w:val="0058291F"/>
    <w:rsid w:val="005830F2"/>
    <w:rsid w:val="00591771"/>
    <w:rsid w:val="005A1A96"/>
    <w:rsid w:val="005B79C3"/>
    <w:rsid w:val="005C1FD5"/>
    <w:rsid w:val="005D67F8"/>
    <w:rsid w:val="005D6AAA"/>
    <w:rsid w:val="005E2DFD"/>
    <w:rsid w:val="005E4643"/>
    <w:rsid w:val="005E5320"/>
    <w:rsid w:val="005F057C"/>
    <w:rsid w:val="005F10BE"/>
    <w:rsid w:val="005F6686"/>
    <w:rsid w:val="005F6DAD"/>
    <w:rsid w:val="006145A2"/>
    <w:rsid w:val="00615382"/>
    <w:rsid w:val="00615E15"/>
    <w:rsid w:val="006337BE"/>
    <w:rsid w:val="00645AFA"/>
    <w:rsid w:val="00651C58"/>
    <w:rsid w:val="00651C60"/>
    <w:rsid w:val="006676C3"/>
    <w:rsid w:val="00676499"/>
    <w:rsid w:val="0068060E"/>
    <w:rsid w:val="00680982"/>
    <w:rsid w:val="00694560"/>
    <w:rsid w:val="006A1420"/>
    <w:rsid w:val="006A3953"/>
    <w:rsid w:val="006A491E"/>
    <w:rsid w:val="006B75C6"/>
    <w:rsid w:val="006B7C20"/>
    <w:rsid w:val="006C1CA4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3579B"/>
    <w:rsid w:val="00744A25"/>
    <w:rsid w:val="00744FAC"/>
    <w:rsid w:val="0074515F"/>
    <w:rsid w:val="00753759"/>
    <w:rsid w:val="00763EA6"/>
    <w:rsid w:val="00767CB2"/>
    <w:rsid w:val="00776979"/>
    <w:rsid w:val="0078574A"/>
    <w:rsid w:val="00786492"/>
    <w:rsid w:val="00793D08"/>
    <w:rsid w:val="007966AB"/>
    <w:rsid w:val="00796D08"/>
    <w:rsid w:val="007B5198"/>
    <w:rsid w:val="007E2B96"/>
    <w:rsid w:val="007E69A5"/>
    <w:rsid w:val="0080538C"/>
    <w:rsid w:val="0081511B"/>
    <w:rsid w:val="00820AF3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0FCF"/>
    <w:rsid w:val="00871217"/>
    <w:rsid w:val="00872017"/>
    <w:rsid w:val="00872E2A"/>
    <w:rsid w:val="008A4F3E"/>
    <w:rsid w:val="008A7467"/>
    <w:rsid w:val="008C3CA7"/>
    <w:rsid w:val="008C6806"/>
    <w:rsid w:val="008E760E"/>
    <w:rsid w:val="008F3C40"/>
    <w:rsid w:val="008F4671"/>
    <w:rsid w:val="008F5BE2"/>
    <w:rsid w:val="008F653B"/>
    <w:rsid w:val="008F6AE1"/>
    <w:rsid w:val="00910080"/>
    <w:rsid w:val="0091220C"/>
    <w:rsid w:val="009200EA"/>
    <w:rsid w:val="00920310"/>
    <w:rsid w:val="0092183F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C3CE8"/>
    <w:rsid w:val="009D3BF2"/>
    <w:rsid w:val="009D6E48"/>
    <w:rsid w:val="009F0B32"/>
    <w:rsid w:val="009F5112"/>
    <w:rsid w:val="00A050CD"/>
    <w:rsid w:val="00A0764C"/>
    <w:rsid w:val="00A13AAA"/>
    <w:rsid w:val="00A14BF9"/>
    <w:rsid w:val="00A2372C"/>
    <w:rsid w:val="00A25002"/>
    <w:rsid w:val="00A25BA1"/>
    <w:rsid w:val="00A277B2"/>
    <w:rsid w:val="00A346FC"/>
    <w:rsid w:val="00A3642D"/>
    <w:rsid w:val="00A51F34"/>
    <w:rsid w:val="00A76BC2"/>
    <w:rsid w:val="00A802B5"/>
    <w:rsid w:val="00AA14C7"/>
    <w:rsid w:val="00AA6AC7"/>
    <w:rsid w:val="00AF3820"/>
    <w:rsid w:val="00AF6722"/>
    <w:rsid w:val="00B1725A"/>
    <w:rsid w:val="00B2086C"/>
    <w:rsid w:val="00B22DD6"/>
    <w:rsid w:val="00B30B2F"/>
    <w:rsid w:val="00B31E42"/>
    <w:rsid w:val="00B36551"/>
    <w:rsid w:val="00B42BC1"/>
    <w:rsid w:val="00B4324B"/>
    <w:rsid w:val="00B46703"/>
    <w:rsid w:val="00B46F49"/>
    <w:rsid w:val="00B506B2"/>
    <w:rsid w:val="00B57B8C"/>
    <w:rsid w:val="00B67E5E"/>
    <w:rsid w:val="00B72F36"/>
    <w:rsid w:val="00B83CFA"/>
    <w:rsid w:val="00B94EC3"/>
    <w:rsid w:val="00BB63F1"/>
    <w:rsid w:val="00BC53C7"/>
    <w:rsid w:val="00BC72B8"/>
    <w:rsid w:val="00BE0EB0"/>
    <w:rsid w:val="00BE660B"/>
    <w:rsid w:val="00C12F7B"/>
    <w:rsid w:val="00C21849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946FE"/>
    <w:rsid w:val="00CC3D5D"/>
    <w:rsid w:val="00CC524B"/>
    <w:rsid w:val="00CD5F3D"/>
    <w:rsid w:val="00CD62E3"/>
    <w:rsid w:val="00CF674C"/>
    <w:rsid w:val="00D06F65"/>
    <w:rsid w:val="00D269FF"/>
    <w:rsid w:val="00D30FDB"/>
    <w:rsid w:val="00D33EDA"/>
    <w:rsid w:val="00D34DB0"/>
    <w:rsid w:val="00D35271"/>
    <w:rsid w:val="00D4136C"/>
    <w:rsid w:val="00D61FB2"/>
    <w:rsid w:val="00D6618C"/>
    <w:rsid w:val="00D67AF8"/>
    <w:rsid w:val="00D7294C"/>
    <w:rsid w:val="00D729BA"/>
    <w:rsid w:val="00DB64E7"/>
    <w:rsid w:val="00DC6233"/>
    <w:rsid w:val="00DE1B77"/>
    <w:rsid w:val="00DE4F33"/>
    <w:rsid w:val="00E069E0"/>
    <w:rsid w:val="00E23B8C"/>
    <w:rsid w:val="00E23CE4"/>
    <w:rsid w:val="00E26143"/>
    <w:rsid w:val="00E44664"/>
    <w:rsid w:val="00E6042B"/>
    <w:rsid w:val="00E63EBB"/>
    <w:rsid w:val="00E9383A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108F"/>
    <w:rsid w:val="00F051A8"/>
    <w:rsid w:val="00F2648D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290D9"/>
  <w15:docId w15:val="{9A2C1940-7C99-4508-BDFA-4423A474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310"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426971"/>
    <w:pPr>
      <w:keepNext/>
      <w:keepLines/>
      <w:spacing w:line="240" w:lineRule="atLeast"/>
    </w:pPr>
    <w:rPr>
      <w:b/>
      <w:bCs/>
      <w:color w:val="53738B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  <w:lang w:val="en-GB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  <w:style w:type="paragraph" w:customStyle="1" w:styleId="BoksOverskrift">
    <w:name w:val="Boks Overskrift"/>
    <w:basedOn w:val="Normal"/>
    <w:next w:val="Normal"/>
    <w:uiPriority w:val="3"/>
    <w:semiHidden/>
    <w:rsid w:val="00920310"/>
    <w:pPr>
      <w:tabs>
        <w:tab w:val="left" w:pos="454"/>
      </w:tabs>
      <w:spacing w:before="260"/>
      <w:contextualSpacing/>
    </w:pPr>
    <w:rPr>
      <w:b/>
      <w:color w:val="28506E" w:themeColor="background2"/>
      <w:szCs w:val="19"/>
    </w:rPr>
  </w:style>
  <w:style w:type="paragraph" w:customStyle="1" w:styleId="BoksOverskrift-Hvid">
    <w:name w:val="Boks Overskrift - Hvid"/>
    <w:basedOn w:val="BoksOverskrift"/>
    <w:uiPriority w:val="3"/>
    <w:semiHidden/>
    <w:rsid w:val="00920310"/>
    <w:pPr>
      <w:ind w:left="284" w:right="284"/>
    </w:pPr>
    <w:rPr>
      <w:color w:val="FFFFFF"/>
    </w:rPr>
  </w:style>
  <w:style w:type="paragraph" w:customStyle="1" w:styleId="BoksOverskrift-Sort">
    <w:name w:val="Boks Overskrift - Sort"/>
    <w:basedOn w:val="BoksOverskrift-Hvid"/>
    <w:uiPriority w:val="4"/>
    <w:semiHidden/>
    <w:rsid w:val="00920310"/>
    <w:rPr>
      <w:color w:val="auto"/>
    </w:rPr>
  </w:style>
  <w:style w:type="paragraph" w:customStyle="1" w:styleId="BoksTekst">
    <w:name w:val="Boks Tekst"/>
    <w:basedOn w:val="BoksOverskrift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Hvid">
    <w:name w:val="Boks Tekst - Hvid"/>
    <w:basedOn w:val="BoksOverskrift-Hvid"/>
    <w:uiPriority w:val="3"/>
    <w:semiHidden/>
    <w:rsid w:val="00920310"/>
    <w:pPr>
      <w:spacing w:after="260"/>
    </w:pPr>
    <w:rPr>
      <w:b w:val="0"/>
      <w:sz w:val="19"/>
    </w:rPr>
  </w:style>
  <w:style w:type="paragraph" w:customStyle="1" w:styleId="BoksTekst-Sort">
    <w:name w:val="Boks Tekst - Sort"/>
    <w:basedOn w:val="BoksTekst-Hvid"/>
    <w:uiPriority w:val="4"/>
    <w:semiHidden/>
    <w:rsid w:val="00920310"/>
    <w:rPr>
      <w:color w:val="auto"/>
    </w:rPr>
  </w:style>
  <w:style w:type="character" w:styleId="Hyperlink">
    <w:name w:val="Hyperlink"/>
    <w:basedOn w:val="Standardskrifttypeiafsnit"/>
    <w:uiPriority w:val="99"/>
    <w:unhideWhenUsed/>
    <w:rsid w:val="0091220C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91220C"/>
    <w:rPr>
      <w:color w:val="605E5C"/>
      <w:shd w:val="clear" w:color="auto" w:fill="E1DFDD"/>
    </w:rPr>
  </w:style>
  <w:style w:type="character" w:styleId="Fodnotehenvisning">
    <w:name w:val="footnote reference"/>
    <w:basedOn w:val="Standardskrifttypeiafsnit"/>
    <w:uiPriority w:val="99"/>
    <w:semiHidden/>
    <w:rsid w:val="004669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gister.gotowebinar.com/register/1544306309656566875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innovationsfonden.dk/da/p/internationale-samarbejder/eureka-anvendte" TargetMode="Externa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yperlink" Target="https://eurekanetwork.org/opencalls/network-projects-quantum-2025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98879\AppData\Local\cBrain\F2\.tmp\8a213fdffb414929a6e8937c7719b5d9.dotx" TargetMode="External"/></Relationships>
</file>

<file path=word/theme/theme1.xml><?xml version="1.0" encoding="utf-8"?>
<a:theme xmlns:a="http://schemas.openxmlformats.org/drawingml/2006/main" name="Office Theme">
  <a:themeElements>
    <a:clrScheme name="UFM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28506E"/>
      </a:accent1>
      <a:accent2>
        <a:srgbClr val="7E96A8"/>
      </a:accent2>
      <a:accent3>
        <a:srgbClr val="D4DCE2"/>
      </a:accent3>
      <a:accent4>
        <a:srgbClr val="37827D"/>
      </a:accent4>
      <a:accent5>
        <a:srgbClr val="87B4B1"/>
      </a:accent5>
      <a:accent6>
        <a:srgbClr val="D7E6E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914893</gbs:DocumentNumber>
  <gbs:DocumentDate gbs:loadFromGrowBusiness="OnProduce" gbs:saveInGrowBusiness="False" gbs:connected="true" gbs:recno="" gbs:entity="" gbs:datatype="date" gbs:key="2103067409">11 May 2025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AAC52BF90E8642B5507E8B6110ED74" ma:contentTypeVersion="14" ma:contentTypeDescription="Opret et nyt dokument." ma:contentTypeScope="" ma:versionID="dc0e28a1206152bc82b6402821860450">
  <xsd:schema xmlns:xsd="http://www.w3.org/2001/XMLSchema" xmlns:xs="http://www.w3.org/2001/XMLSchema" xmlns:p="http://schemas.microsoft.com/office/2006/metadata/properties" xmlns:ns2="8e8bc5fa-91da-4e59-965e-1ac392bcbb3e" xmlns:ns3="10bbc1bb-8d11-4e90-bd7e-0790bf41934b" targetNamespace="http://schemas.microsoft.com/office/2006/metadata/properties" ma:root="true" ma:fieldsID="d76b4446a233104186eebd9ee04ae6c7" ns2:_="" ns3:_="">
    <xsd:import namespace="8e8bc5fa-91da-4e59-965e-1ac392bcbb3e"/>
    <xsd:import namespace="10bbc1bb-8d11-4e90-bd7e-0790bf419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bc5fa-91da-4e59-965e-1ac392bcb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c1bb-8d11-4e90-bd7e-0790bf419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a815a2-1a09-4c36-8846-8ae64c562ef3}" ma:internalName="TaxCatchAll" ma:showField="CatchAllData" ma:web="10bbc1bb-8d11-4e90-bd7e-0790bf419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8bc5fa-91da-4e59-965e-1ac392bcbb3e">
      <Terms xmlns="http://schemas.microsoft.com/office/infopath/2007/PartnerControls"/>
    </lcf76f155ced4ddcb4097134ff3c332f>
    <TaxCatchAll xmlns="10bbc1bb-8d11-4e90-bd7e-0790bf41934b" xsi:nil="true"/>
  </documentManagement>
</p:properties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E0C97D9-19D7-4254-8838-DCDEA6E2AD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9DA2D8-FBF2-486E-A926-1CDF648ED8B3}"/>
</file>

<file path=customXml/itemProps4.xml><?xml version="1.0" encoding="utf-8"?>
<ds:datastoreItem xmlns:ds="http://schemas.openxmlformats.org/officeDocument/2006/customXml" ds:itemID="{F21EBC80-AAD6-42A2-8436-87197EDB904F}"/>
</file>

<file path=customXml/itemProps5.xml><?xml version="1.0" encoding="utf-8"?>
<ds:datastoreItem xmlns:ds="http://schemas.openxmlformats.org/officeDocument/2006/customXml" ds:itemID="{478E771E-8A68-4699-B19D-AB29CF520612}"/>
</file>

<file path=docProps/app.xml><?xml version="1.0" encoding="utf-8"?>
<Properties xmlns="http://schemas.openxmlformats.org/officeDocument/2006/extended-properties" xmlns:vt="http://schemas.openxmlformats.org/officeDocument/2006/docPropsVTypes">
  <Template>8a213fdffb414929a6e8937c7719b5d9.dotx</Template>
  <TotalTime>2</TotalTime>
  <Pages>2</Pages>
  <Words>628</Words>
  <Characters>3571</Characters>
  <Application>Microsoft Office Word</Application>
  <DocSecurity>0</DocSecurity>
  <Lines>93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Ebbe Mosbæk Rasmussen</dc:creator>
  <cp:lastModifiedBy>Ebbe Mosbæk Rasmussen</cp:lastModifiedBy>
  <cp:revision>3</cp:revision>
  <dcterms:created xsi:type="dcterms:W3CDTF">2025-05-11T12:49:00Z</dcterms:created>
  <dcterms:modified xsi:type="dcterms:W3CDTF">2025-05-11T12:54:00Z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String">
    <vt:lpwstr>Engelsk (Storbritannien)</vt:lpwstr>
  </property>
  <property fmtid="{D5CDD505-2E9C-101B-9397-08002B2CF9AE}" pid="10" name="SD_CtlText_Usersettings_Userprofile">
    <vt:lpwstr>Ebbe MR sagsforklæde</vt:lpwstr>
  </property>
  <property fmtid="{D5CDD505-2E9C-101B-9397-08002B2CF9AE}" pid="11" name="SD_CtlText_General_AfsenderRaad">
    <vt:lpwstr/>
  </property>
  <property fmtid="{D5CDD505-2E9C-101B-9397-08002B2CF9AE}" pid="12" name="SD_UserprofileName">
    <vt:lpwstr>Ebbe MR sagsforklæde</vt:lpwstr>
  </property>
  <property fmtid="{D5CDD505-2E9C-101B-9397-08002B2CF9AE}" pid="13" name="SD_Office_SD_OFF_ID">
    <vt:lpwstr>100</vt:lpwstr>
  </property>
  <property fmtid="{D5CDD505-2E9C-101B-9397-08002B2CF9AE}" pid="14" name="CurrentOfficeID">
    <vt:lpwstr>100</vt:lpwstr>
  </property>
  <property fmtid="{D5CDD505-2E9C-101B-9397-08002B2CF9AE}" pid="15" name="SD_Office_SD_OFF_Display">
    <vt:lpwstr>UFS - Uddannelses- og Forskningsstyrelsen</vt:lpwstr>
  </property>
  <property fmtid="{D5CDD505-2E9C-101B-9397-08002B2CF9AE}" pid="16" name="SD_Office_SD_OFF_Myndighed">
    <vt:lpwstr>Danish Agency for Higher Education and Science</vt:lpwstr>
  </property>
  <property fmtid="{D5CDD505-2E9C-101B-9397-08002B2CF9AE}" pid="17" name="SD_Office_SD_OFF_Myndighed_EN">
    <vt:lpwstr>Danish Agency for Higher Education and Science</vt:lpwstr>
  </property>
  <property fmtid="{D5CDD505-2E9C-101B-9397-08002B2CF9AE}" pid="18" name="SD_Office_SD_OFF_Undermyndighed">
    <vt:lpwstr/>
  </property>
  <property fmtid="{D5CDD505-2E9C-101B-9397-08002B2CF9AE}" pid="19" name="SD_Office_SD_OFF_Undermyndighed_EN">
    <vt:lpwstr/>
  </property>
  <property fmtid="{D5CDD505-2E9C-101B-9397-08002B2CF9AE}" pid="20" name="SD_Office_SD_OFF_Address">
    <vt:lpwstr>Haraldsgade 53*2100 Copenhagen Ø*Denmark</vt:lpwstr>
  </property>
  <property fmtid="{D5CDD505-2E9C-101B-9397-08002B2CF9AE}" pid="21" name="SD_Office_SD_OFF_Address_EN">
    <vt:lpwstr>Haraldsgade 53*2100 Copenhagen Ø*Denmark</vt:lpwstr>
  </property>
  <property fmtid="{D5CDD505-2E9C-101B-9397-08002B2CF9AE}" pid="22" name="SD_Office_SD_OFF_Phone">
    <vt:lpwstr>+45 7231 7800</vt:lpwstr>
  </property>
  <property fmtid="{D5CDD505-2E9C-101B-9397-08002B2CF9AE}" pid="23" name="SD_Office_SD_OFF_Fax">
    <vt:lpwstr/>
  </property>
  <property fmtid="{D5CDD505-2E9C-101B-9397-08002B2CF9AE}" pid="24" name="SD_Office_SD_OFF_Phone_EN">
    <vt:lpwstr>+45 7231 7800</vt:lpwstr>
  </property>
  <property fmtid="{D5CDD505-2E9C-101B-9397-08002B2CF9AE}" pid="25" name="SD_Office_SD_OFF_Fax_EN">
    <vt:lpwstr/>
  </property>
  <property fmtid="{D5CDD505-2E9C-101B-9397-08002B2CF9AE}" pid="26" name="SD_Office_SD_OFF_Email">
    <vt:lpwstr>ufs@ufm.dk</vt:lpwstr>
  </property>
  <property fmtid="{D5CDD505-2E9C-101B-9397-08002B2CF9AE}" pid="27" name="SD_Office_SD_OFF_Web">
    <vt:lpwstr>www.ufm.dk/en</vt:lpwstr>
  </property>
  <property fmtid="{D5CDD505-2E9C-101B-9397-08002B2CF9AE}" pid="28" name="SD_Office_SD_OFF_Web_EN">
    <vt:lpwstr>www.ufm.dk/en</vt:lpwstr>
  </property>
  <property fmtid="{D5CDD505-2E9C-101B-9397-08002B2CF9AE}" pid="29" name="SD_Office_SD_OFF_CVR">
    <vt:lpwstr>3404 2012</vt:lpwstr>
  </property>
  <property fmtid="{D5CDD505-2E9C-101B-9397-08002B2CF9AE}" pid="30" name="SD_Office_SD_OFF_ArtworkDefinition">
    <vt:lpwstr>Logo</vt:lpwstr>
  </property>
  <property fmtid="{D5CDD505-2E9C-101B-9397-08002B2CF9AE}" pid="31" name="SD_Office_SD_OFF_LogoName">
    <vt:lpwstr>UFS</vt:lpwstr>
  </property>
  <property fmtid="{D5CDD505-2E9C-101B-9397-08002B2CF9AE}" pid="32" name="SD_Office_SD_OFF_PublicationLogoName">
    <vt:lpwstr>UFS</vt:lpwstr>
  </property>
  <property fmtid="{D5CDD505-2E9C-101B-9397-08002B2CF9AE}" pid="33" name="SD_USR_Kontornavn">
    <vt:lpwstr>Center for Videnbaseret Innovation og Infrastruktur</vt:lpwstr>
  </property>
  <property fmtid="{D5CDD505-2E9C-101B-9397-08002B2CF9AE}" pid="34" name="SD_USR_Name">
    <vt:lpwstr>Ebbe Mosbæk Rasmussen</vt:lpwstr>
  </property>
  <property fmtid="{D5CDD505-2E9C-101B-9397-08002B2CF9AE}" pid="35" name="SD_USR_Title">
    <vt:lpwstr>Chefkonsulent</vt:lpwstr>
  </property>
  <property fmtid="{D5CDD505-2E9C-101B-9397-08002B2CF9AE}" pid="36" name="SD_USR_DirectPhone">
    <vt:lpwstr>+45 72 31 84 43</vt:lpwstr>
  </property>
  <property fmtid="{D5CDD505-2E9C-101B-9397-08002B2CF9AE}" pid="37" name="SD_USR_Mobile">
    <vt:lpwstr>+45 72 31 84 43</vt:lpwstr>
  </property>
  <property fmtid="{D5CDD505-2E9C-101B-9397-08002B2CF9AE}" pid="38" name="SD_USR_Email">
    <vt:lpwstr>era@ufm.dk</vt:lpwstr>
  </property>
  <property fmtid="{D5CDD505-2E9C-101B-9397-08002B2CF9AE}" pid="39" name="DocumentInfoFinished">
    <vt:lpwstr>True</vt:lpwstr>
  </property>
  <property fmtid="{D5CDD505-2E9C-101B-9397-08002B2CF9AE}" pid="40" name="SD_DocumentLanguage">
    <vt:lpwstr>en-GB</vt:lpwstr>
  </property>
  <property fmtid="{D5CDD505-2E9C-101B-9397-08002B2CF9AE}" pid="41" name="sdDocumentDate">
    <vt:lpwstr>45782</vt:lpwstr>
  </property>
  <property fmtid="{D5CDD505-2E9C-101B-9397-08002B2CF9AE}" pid="42" name="sdDocumentDateFormat">
    <vt:lpwstr>en-GB:dd MMMM yyyy</vt:lpwstr>
  </property>
  <property fmtid="{D5CDD505-2E9C-101B-9397-08002B2CF9AE}" pid="43" name="LastCompletedArtworkDefinition">
    <vt:lpwstr>Logo</vt:lpwstr>
  </property>
  <property fmtid="{D5CDD505-2E9C-101B-9397-08002B2CF9AE}" pid="44" name="ContentTypeId">
    <vt:lpwstr>0x01010074AAC52BF90E8642B5507E8B6110ED74</vt:lpwstr>
  </property>
</Properties>
</file>